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26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94.505701pt;height:53.28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Day,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Facility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Facility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Fax: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87" w:right="414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Beneficiary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ame: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EHP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Claim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Service: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ille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8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RE: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Prohibition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Balance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Billing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EHP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hom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81" w:after="0" w:line="240" w:lineRule="auto"/>
        <w:ind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Attachment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Cease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Desist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Letter</w:t>
      </w:r>
    </w:p>
    <w:p>
      <w:pPr>
        <w:jc w:val="left"/>
        <w:spacing w:after="0"/>
        <w:sectPr>
          <w:type w:val="continuous"/>
          <w:pgSz w:w="12240" w:h="15840"/>
          <w:pgMar w:top="100" w:bottom="0" w:left="700" w:right="1160"/>
          <w:cols w:num="2" w:equalWidth="0">
            <w:col w:w="6328" w:space="702"/>
            <w:col w:w="3350"/>
          </w:cols>
        </w:sectPr>
      </w:pPr>
      <w:rPr/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00" w:right="51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Inlan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Empir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Healt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(IEHP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notifie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above-m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ntione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bille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rendere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org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nization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violat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statut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otec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Medicar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Medi-Cal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beneficiarie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balanc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billin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billin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covere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services.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lette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ques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ganization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effectiv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immediatel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820" w:right="883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Ceas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desis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balanc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activi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bov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icar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i-Ca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Members;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Retur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HP’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Medicar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and/o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edi-Ca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onie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llecte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Members;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Revers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negativ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reportin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again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bers.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6" w:lineRule="exact"/>
        <w:ind w:left="100" w:right="114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Californi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Suprem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clea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Olsz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Scripp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alt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(2003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.4t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798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812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balanc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billin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collectio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activitie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Medicar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Medi-Ca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beneficiarie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strictl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prohibited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federa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9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3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9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prohibit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agains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balanc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lin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benefi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iaries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irrespectiv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emergen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n-emergen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4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6" w:lineRule="exact"/>
        <w:ind w:left="100" w:right="692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Violatio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stat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prohibitin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balanc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billin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98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9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98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98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98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98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9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9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Medi-Ca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beneficiarie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constitutes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ground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suspensio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8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9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98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8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8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8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-Ca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ogr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ms.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5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480" w:lineRule="auto"/>
        <w:ind w:left="100" w:right="623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yo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anti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ipate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cooperation.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Sincerely,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63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Resolution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Inland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40.020pt;margin-top:-4.741646pt;width:144pt;height:.1pt;mso-position-horizontal-relative:page;mso-position-vertical-relative:paragraph;z-index:-70" coordorigin="800,-95" coordsize="2880,2">
            <v:shape style="position:absolute;left:800;top:-95;width:2880;height:2" coordorigin="800,-95" coordsize="2880,0" path="m800,-95l3680,-95e" filled="f" stroked="t" strokeweight=".64001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7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spacing w:val="17"/>
          <w:w w:val="100"/>
          <w:position w:val="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Title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Califor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latio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(CCR)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§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51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02(a)</w:t>
      </w:r>
    </w:p>
    <w:p>
      <w:pPr>
        <w:spacing w:before="0" w:after="0" w:line="230" w:lineRule="exact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7"/>
        </w:rPr>
        <w:t>2</w:t>
      </w:r>
      <w:r>
        <w:rPr>
          <w:rFonts w:ascii="Times New Roman" w:hAnsi="Times New Roman" w:cs="Times New Roman" w:eastAsia="Times New Roman"/>
          <w:sz w:val="13"/>
          <w:szCs w:val="13"/>
          <w:spacing w:val="17"/>
          <w:w w:val="100"/>
          <w:position w:val="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Calif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lfare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stit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Co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elf.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&amp;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Inst.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§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40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9.4</w:t>
      </w:r>
    </w:p>
    <w:p>
      <w:pPr>
        <w:spacing w:before="0" w:after="0" w:line="229" w:lineRule="exact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7"/>
        </w:rPr>
        <w:t>3</w:t>
      </w:r>
      <w:r>
        <w:rPr>
          <w:rFonts w:ascii="Times New Roman" w:hAnsi="Times New Roman" w:cs="Times New Roman" w:eastAsia="Times New Roman"/>
          <w:sz w:val="13"/>
          <w:szCs w:val="13"/>
          <w:spacing w:val="17"/>
          <w:w w:val="100"/>
          <w:position w:val="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Title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Co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eral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Reg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lati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(CF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§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2.2</w:t>
      </w:r>
    </w:p>
    <w:p>
      <w:pPr>
        <w:spacing w:before="0" w:after="0" w:line="230" w:lineRule="exact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7"/>
        </w:rPr>
        <w:t>4</w:t>
      </w:r>
      <w:r>
        <w:rPr>
          <w:rFonts w:ascii="Times New Roman" w:hAnsi="Times New Roman" w:cs="Times New Roman" w:eastAsia="Times New Roman"/>
          <w:sz w:val="13"/>
          <w:szCs w:val="13"/>
          <w:spacing w:val="17"/>
          <w:w w:val="100"/>
          <w:position w:val="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Title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8,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CCR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§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30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1.39(a)</w:t>
      </w:r>
    </w:p>
    <w:p>
      <w:pPr>
        <w:spacing w:before="0" w:after="0" w:line="230" w:lineRule="exact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7"/>
        </w:rPr>
        <w:t>5</w:t>
      </w:r>
      <w:r>
        <w:rPr>
          <w:rFonts w:ascii="Times New Roman" w:hAnsi="Times New Roman" w:cs="Times New Roman" w:eastAsia="Times New Roman"/>
          <w:sz w:val="13"/>
          <w:szCs w:val="13"/>
          <w:spacing w:val="17"/>
          <w:w w:val="100"/>
          <w:position w:val="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CA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&amp;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st.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§§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12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;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14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.25</w:t>
      </w:r>
    </w:p>
    <w:sectPr>
      <w:type w:val="continuous"/>
      <w:pgSz w:w="12240" w:h="15840"/>
      <w:pgMar w:top="100" w:bottom="0" w:left="70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i1297</dc:creator>
  <dc:title>Microsoft Word - Cease and Desist (002) EI_LN (Legal 06-06-22)_LN Redlined_BE_LN_EI_FINAL APPROVED</dc:title>
  <dcterms:created xsi:type="dcterms:W3CDTF">2022-09-09T16:07:51Z</dcterms:created>
  <dcterms:modified xsi:type="dcterms:W3CDTF">2022-09-09T16:07:51Z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LastSaved">
    <vt:filetime>2022-09-09T00:00:00Z</vt:filetime>
  </property>
</Properties>
</file>