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0" w:after="0" w:line="226" w:lineRule="exact"/>
        <w:ind w:left="753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ttac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emand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Payme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Letter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359" w:right="5908"/>
        <w:jc w:val="center"/>
        <w:rPr>
          <w:rFonts w:ascii="Arial Narrow" w:hAnsi="Arial Narrow" w:cs="Arial Narrow" w:eastAsia="Arial Narrow"/>
          <w:sz w:val="28"/>
          <w:szCs w:val="28"/>
        </w:rPr>
      </w:pPr>
      <w:rPr/>
      <w:r>
        <w:rPr>
          <w:rFonts w:ascii="Arial Narrow" w:hAnsi="Arial Narrow" w:cs="Arial Narrow" w:eastAsia="Arial Narrow"/>
          <w:sz w:val="28"/>
          <w:szCs w:val="28"/>
          <w:color w:val="365F91"/>
          <w:spacing w:val="0"/>
          <w:w w:val="100"/>
          <w:b/>
          <w:bCs/>
        </w:rPr>
        <w:t>Sec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2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0"/>
          <w:w w:val="100"/>
          <w:b/>
          <w:bCs/>
        </w:rPr>
        <w:t>re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-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2"/>
          <w:w w:val="100"/>
          <w:b/>
          <w:bCs/>
        </w:rPr>
        <w:t>-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0"/>
          <w:w w:val="100"/>
          <w:b/>
          <w:bCs/>
        </w:rPr>
        <w:t>mail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-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0"/>
          <w:w w:val="100"/>
          <w:b/>
          <w:bCs/>
        </w:rPr>
        <w:t>Template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-1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0"/>
          <w:w w:val="100"/>
          <w:b/>
          <w:bCs/>
        </w:rPr>
        <w:t>De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2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2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-9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0"/>
          <w:w w:val="100"/>
          <w:b/>
          <w:bCs/>
        </w:rPr>
        <w:t>for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0"/>
          <w:w w:val="99"/>
          <w:b/>
          <w:bCs/>
        </w:rPr>
        <w:t>Pay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2"/>
          <w:w w:val="99"/>
          <w:b/>
          <w:bCs/>
        </w:rPr>
        <w:t>m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0"/>
          <w:w w:val="99"/>
          <w:b/>
          <w:bCs/>
        </w:rPr>
        <w:t>ent</w:t>
      </w:r>
      <w:r>
        <w:rPr>
          <w:rFonts w:ascii="Arial Narrow" w:hAnsi="Arial Narrow" w:cs="Arial Narrow" w:eastAsia="Arial Narrow"/>
          <w:sz w:val="28"/>
          <w:szCs w:val="28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0" w:right="1058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Fro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Cc: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2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Subject: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IPA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mand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paym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notification,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B050"/>
          <w:spacing w:val="0"/>
          <w:w w:val="100"/>
        </w:rPr>
        <w:t>&lt;Insert</w:t>
      </w:r>
      <w:r>
        <w:rPr>
          <w:rFonts w:ascii="Arial Narrow" w:hAnsi="Arial Narrow" w:cs="Arial Narrow" w:eastAsia="Arial Narrow"/>
          <w:sz w:val="20"/>
          <w:szCs w:val="20"/>
          <w:color w:val="00B05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B050"/>
          <w:spacing w:val="0"/>
          <w:w w:val="100"/>
        </w:rPr>
        <w:t>Claim</w:t>
      </w:r>
      <w:r>
        <w:rPr>
          <w:rFonts w:ascii="Arial Narrow" w:hAnsi="Arial Narrow" w:cs="Arial Narrow" w:eastAsia="Arial Narrow"/>
          <w:sz w:val="20"/>
          <w:szCs w:val="20"/>
          <w:color w:val="00B05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B050"/>
          <w:spacing w:val="0"/>
          <w:w w:val="100"/>
        </w:rPr>
        <w:t>Number&gt;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claim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below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was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determined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IPA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respo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sibility,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please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provide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payment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informa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ion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within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7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days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from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receipt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this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mail.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4" w:lineRule="exact"/>
        <w:ind w:left="22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b/>
          <w:bCs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Response(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)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ceived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after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7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  <w:position w:val="-1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alendar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days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w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  <w:position w:val="-1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ll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be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subje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  <w:position w:val="-1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deduct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  <w:position w:val="-1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on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from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your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ne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  <w:position w:val="-1"/>
        </w:rPr>
        <w:t>x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nthly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cap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  <w:position w:val="-1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  <w:position w:val="-1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ion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  <w:position w:val="-1"/>
        </w:rPr>
        <w:t>payment.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99899" w:type="dxa"/>
      </w:tblPr>
      <w:tblGrid/>
      <w:tr>
        <w:trPr>
          <w:trHeight w:val="259" w:hRule="exact"/>
        </w:trPr>
        <w:tc>
          <w:tcPr>
            <w:tcW w:w="228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20" w:after="0" w:line="240" w:lineRule="auto"/>
              <w:ind w:left="-1" w:right="-68"/>
              <w:jc w:val="left"/>
              <w:tabs>
                <w:tab w:pos="2260" w:val="left"/>
              </w:tabs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-2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-2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1"/>
                <w:w w:val="99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1"/>
                <w:w w:val="99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1"/>
                <w:w w:val="99"/>
                <w:b/>
                <w:bCs/>
              </w:rPr>
              <w:t>me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7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60" w:hRule="exact"/>
        </w:trPr>
        <w:tc>
          <w:tcPr>
            <w:tcW w:w="228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21" w:after="0" w:line="240" w:lineRule="auto"/>
              <w:ind w:left="-1" w:right="-68"/>
              <w:jc w:val="left"/>
              <w:tabs>
                <w:tab w:pos="2260" w:val="left"/>
              </w:tabs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-2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-2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1"/>
                <w:w w:val="99"/>
                <w:b/>
                <w:bCs/>
              </w:rPr>
              <w:t>DOB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7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60" w:hRule="exact"/>
        </w:trPr>
        <w:tc>
          <w:tcPr>
            <w:tcW w:w="228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20" w:after="0" w:line="240" w:lineRule="auto"/>
              <w:ind w:left="-1" w:right="-68"/>
              <w:jc w:val="left"/>
              <w:tabs>
                <w:tab w:pos="2260" w:val="left"/>
              </w:tabs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-2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-2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HP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MEMBER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-1"/>
                <w:w w:val="99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-1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7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59" w:hRule="exact"/>
        </w:trPr>
        <w:tc>
          <w:tcPr>
            <w:tcW w:w="228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20" w:after="0" w:line="240" w:lineRule="auto"/>
              <w:ind w:left="-1" w:right="-68"/>
              <w:jc w:val="left"/>
              <w:tabs>
                <w:tab w:pos="2260" w:val="left"/>
              </w:tabs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-2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-2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IEHP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Claim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Number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7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60" w:hRule="exact"/>
        </w:trPr>
        <w:tc>
          <w:tcPr>
            <w:tcW w:w="228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21" w:after="0" w:line="240" w:lineRule="auto"/>
              <w:ind w:left="-1" w:right="-68"/>
              <w:jc w:val="left"/>
              <w:tabs>
                <w:tab w:pos="2260" w:val="left"/>
              </w:tabs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-2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-2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Provider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of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1"/>
                <w:w w:val="99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rv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1"/>
                <w:w w:val="99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7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60" w:hRule="exact"/>
        </w:trPr>
        <w:tc>
          <w:tcPr>
            <w:tcW w:w="228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20" w:after="0" w:line="240" w:lineRule="auto"/>
              <w:ind w:left="-1" w:right="-68"/>
              <w:jc w:val="left"/>
              <w:tabs>
                <w:tab w:pos="2260" w:val="left"/>
              </w:tabs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-2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-2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Tax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ID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7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59" w:hRule="exact"/>
        </w:trPr>
        <w:tc>
          <w:tcPr>
            <w:tcW w:w="228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20" w:after="0" w:line="240" w:lineRule="auto"/>
              <w:ind w:left="-1" w:right="-68"/>
              <w:jc w:val="left"/>
              <w:tabs>
                <w:tab w:pos="2260" w:val="left"/>
              </w:tabs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-2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-2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Date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of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Se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2"/>
                <w:w w:val="99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2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v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1"/>
                <w:w w:val="99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7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60" w:hRule="exact"/>
        </w:trPr>
        <w:tc>
          <w:tcPr>
            <w:tcW w:w="228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21" w:after="0" w:line="240" w:lineRule="auto"/>
              <w:ind w:left="-1" w:right="-68"/>
              <w:jc w:val="left"/>
              <w:tabs>
                <w:tab w:pos="2260" w:val="left"/>
              </w:tabs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-2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-2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Amount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Bill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1"/>
                <w:w w:val="99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7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60" w:hRule="exact"/>
        </w:trPr>
        <w:tc>
          <w:tcPr>
            <w:tcW w:w="228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20" w:after="0" w:line="240" w:lineRule="auto"/>
              <w:ind w:left="-1" w:right="-68"/>
              <w:jc w:val="left"/>
              <w:tabs>
                <w:tab w:pos="2260" w:val="left"/>
              </w:tabs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-2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-2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Patient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Account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1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No.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Arial Narrow" w:hAnsi="Arial Narrow" w:cs="Arial Narrow" w:eastAsia="Arial Narrow"/>
                <w:sz w:val="18"/>
                <w:szCs w:val="18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7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22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Sincerely,</w:t>
      </w:r>
    </w:p>
    <w:p>
      <w:pPr>
        <w:spacing w:before="1" w:after="0" w:line="240" w:lineRule="auto"/>
        <w:ind w:left="22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Claim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Specialist</w:t>
      </w:r>
    </w:p>
    <w:p>
      <w:pPr>
        <w:spacing w:before="0" w:after="0" w:line="229" w:lineRule="exact"/>
        <w:ind w:left="22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Inland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Empire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Health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Plan</w:t>
      </w:r>
    </w:p>
    <w:p>
      <w:pPr>
        <w:spacing w:before="0" w:after="0" w:line="240" w:lineRule="auto"/>
        <w:ind w:left="220" w:right="-20"/>
        <w:jc w:val="left"/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shape style="position:absolute;margin-left:28.32pt;margin-top:8.936101pt;width:60.48pt;height:25.44pt;mso-position-horizontal-relative:page;mso-position-vertical-relative:paragraph;z-index:-127" type="#_x0000_t75">
            <v:imagedata r:id="rId5" o:title=""/>
          </v:shape>
        </w:pic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1"/>
          <w:w w:val="100"/>
        </w:rPr>
        <w:t>&lt;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1"/>
          <w:w w:val="100"/>
        </w:rPr>
        <w:t>nse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0"/>
          <w:w w:val="100"/>
        </w:rPr>
        <w:t>rt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1"/>
          <w:w w:val="100"/>
        </w:rPr>
        <w:t>ocesso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1"/>
          <w:w w:val="100"/>
        </w:rPr>
        <w:t>ni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1"/>
          <w:w w:val="100"/>
        </w:rPr>
        <w:t>ials&gt;</w:t>
      </w:r>
      <w:r>
        <w:rPr>
          <w:rFonts w:ascii="Arial Narrow" w:hAnsi="Arial Narrow" w:cs="Arial Narrow" w:eastAsia="Arial Narrow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0" w:right="-20"/>
        <w:jc w:val="left"/>
        <w:rPr>
          <w:rFonts w:ascii="Arial Narrow" w:hAnsi="Arial Narrow" w:cs="Arial Narrow" w:eastAsia="Arial Narrow"/>
          <w:sz w:val="28"/>
          <w:szCs w:val="28"/>
        </w:rPr>
      </w:pPr>
      <w:rPr/>
      <w:r>
        <w:rPr>
          <w:rFonts w:ascii="Arial Narrow" w:hAnsi="Arial Narrow" w:cs="Arial Narrow" w:eastAsia="Arial Narrow"/>
          <w:sz w:val="28"/>
          <w:szCs w:val="28"/>
          <w:color w:val="365F91"/>
          <w:spacing w:val="0"/>
          <w:w w:val="100"/>
          <w:b/>
          <w:bCs/>
        </w:rPr>
        <w:t>Secure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-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0"/>
          <w:w w:val="100"/>
          <w:b/>
          <w:bCs/>
        </w:rPr>
        <w:t>E-mail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-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0"/>
          <w:w w:val="100"/>
          <w:b/>
          <w:bCs/>
        </w:rPr>
        <w:t>Template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-1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0"/>
          <w:w w:val="100"/>
          <w:b/>
          <w:bCs/>
        </w:rPr>
        <w:t>Notice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-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0"/>
          <w:w w:val="100"/>
          <w:b/>
          <w:bCs/>
        </w:rPr>
        <w:t>of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0"/>
          <w:w w:val="100"/>
          <w:b/>
          <w:bCs/>
        </w:rPr>
        <w:t>CAP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8"/>
          <w:szCs w:val="28"/>
          <w:color w:val="365F91"/>
          <w:spacing w:val="0"/>
          <w:w w:val="100"/>
          <w:b/>
          <w:bCs/>
        </w:rPr>
        <w:t>deduction</w:t>
      </w:r>
      <w:r>
        <w:rPr>
          <w:rFonts w:ascii="Arial Narrow" w:hAnsi="Arial Narrow" w:cs="Arial Narrow" w:eastAsia="Arial Narrow"/>
          <w:sz w:val="28"/>
          <w:szCs w:val="28"/>
          <w:color w:val="000000"/>
          <w:spacing w:val="0"/>
          <w:w w:val="100"/>
        </w:rPr>
      </w:r>
    </w:p>
    <w:sectPr>
      <w:type w:val="continuous"/>
      <w:pgSz w:w="12240" w:h="15840"/>
      <w:pgMar w:top="640" w:bottom="280" w:left="3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i2966</dc:creator>
  <dc:title>Microsoft Word - REPLACEMENT Att 20 - Demand For Payment Letter.docx</dc:title>
  <dcterms:created xsi:type="dcterms:W3CDTF">2022-09-09T16:09:14Z</dcterms:created>
  <dcterms:modified xsi:type="dcterms:W3CDTF">2022-09-09T16:09:14Z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LastSaved">
    <vt:filetime>2022-09-09T00:00:00Z</vt:filetime>
  </property>
</Properties>
</file>